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98" w:rsidRDefault="00D414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-80010</wp:posOffset>
                </wp:positionV>
                <wp:extent cx="1005840" cy="12801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1298" w:rsidRDefault="00571298">
                            <w:pPr>
                              <w:pStyle w:val="Sidehoved"/>
                              <w:tabs>
                                <w:tab w:val="clear" w:pos="4819"/>
                              </w:tabs>
                            </w:pPr>
                            <w:r>
                              <w:object w:dxaOrig="1157" w:dyaOrig="172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pt;height:88pt" fillcolor="window">
                                  <v:imagedata r:id="rId6" o:title=""/>
                                </v:shape>
                                <o:OLEObject Type="Embed" ProgID="MS_ClipArt_Gallery" ShapeID="_x0000_i1026" DrawAspect="Content" ObjectID="_1741585576" r:id="rId7"/>
                              </w:object>
                            </w:r>
                          </w:p>
                          <w:p w:rsidR="00571298" w:rsidRDefault="005712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2.5pt;margin-top:-6.3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" o:allowincell="f" filled="f" strokecolor="white">
                <v:textbox>
                  <w:txbxContent>
                    <w:p w:rsidR="00571298" w:rsidRDefault="00571298">
                      <w:pPr>
                        <w:pStyle w:val="Sidehoved"/>
                        <w:tabs>
                          <w:tab w:val="clear" w:pos="4819"/>
                        </w:tabs>
                      </w:pPr>
                      <w:r>
                        <w:object w:dxaOrig="1157" w:dyaOrig="1728">
                          <v:shape id="_x0000_i1026" type="#_x0000_t75" style="width:63.75pt;height:88.5pt" fillcolor="window">
                            <v:imagedata r:id="rId8" o:title=""/>
                          </v:shape>
                          <o:OLEObject Type="Embed" ProgID="MS_ClipArt_Gallery" ShapeID="_x0000_i1026" DrawAspect="Content" ObjectID="_1696245962" r:id="rId9"/>
                        </w:object>
                      </w:r>
                    </w:p>
                    <w:p w:rsidR="00571298" w:rsidRDefault="005712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71298" w:rsidRDefault="00571298">
      <w:pPr>
        <w:jc w:val="center"/>
      </w:pPr>
    </w:p>
    <w:p w:rsidR="00571298" w:rsidRDefault="00571298">
      <w:pPr>
        <w:jc w:val="center"/>
      </w:pPr>
    </w:p>
    <w:p w:rsidR="00571298" w:rsidRDefault="00571298">
      <w:pPr>
        <w:jc w:val="center"/>
      </w:pPr>
    </w:p>
    <w:p w:rsidR="00571298" w:rsidRDefault="00571298">
      <w:pPr>
        <w:jc w:val="center"/>
      </w:pPr>
    </w:p>
    <w:p w:rsidR="00571298" w:rsidRDefault="00571298">
      <w:pPr>
        <w:jc w:val="center"/>
      </w:pPr>
    </w:p>
    <w:p w:rsidR="00571298" w:rsidRDefault="00571298">
      <w:pPr>
        <w:jc w:val="center"/>
      </w:pPr>
    </w:p>
    <w:p w:rsidR="00571298" w:rsidRPr="005E2C6A" w:rsidRDefault="00571298">
      <w:pPr>
        <w:pStyle w:val="Overskrift1"/>
        <w:rPr>
          <w:i/>
          <w:lang w:val="en-GB"/>
        </w:rPr>
      </w:pPr>
      <w:r w:rsidRPr="005E2C6A">
        <w:rPr>
          <w:i/>
          <w:lang w:val="en-GB"/>
        </w:rPr>
        <w:t>R E J S E A F R E G N I N G</w:t>
      </w:r>
    </w:p>
    <w:p w:rsidR="00571298" w:rsidRPr="005E2C6A" w:rsidRDefault="00571298">
      <w:pPr>
        <w:jc w:val="center"/>
        <w:rPr>
          <w:lang w:val="en-GB"/>
        </w:rPr>
      </w:pPr>
    </w:p>
    <w:p w:rsidR="00571298" w:rsidRPr="005E2C6A" w:rsidRDefault="0057129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268"/>
        <w:gridCol w:w="3402"/>
      </w:tblGrid>
      <w:tr w:rsidR="00571298">
        <w:trPr>
          <w:cantSplit/>
        </w:trPr>
        <w:tc>
          <w:tcPr>
            <w:tcW w:w="3898" w:type="dxa"/>
            <w:tcBorders>
              <w:right w:val="nil"/>
            </w:tcBorders>
          </w:tcPr>
          <w:p w:rsidR="00571298" w:rsidRPr="005E2C6A" w:rsidRDefault="00571298">
            <w:pPr>
              <w:tabs>
                <w:tab w:val="left" w:pos="426"/>
              </w:tabs>
              <w:rPr>
                <w:lang w:val="en-GB"/>
              </w:rPr>
            </w:pPr>
          </w:p>
          <w:p w:rsidR="00571298" w:rsidRDefault="00571298">
            <w:pPr>
              <w:tabs>
                <w:tab w:val="left" w:pos="426"/>
              </w:tabs>
            </w:pPr>
            <w:r>
              <w:t xml:space="preserve">Til: </w:t>
            </w:r>
          </w:p>
          <w:p w:rsidR="00571298" w:rsidRDefault="005E2C6A">
            <w:pPr>
              <w:pStyle w:val="Sidehoved"/>
              <w:tabs>
                <w:tab w:val="clear" w:pos="4819"/>
                <w:tab w:val="clear" w:pos="9638"/>
                <w:tab w:val="left" w:pos="426"/>
              </w:tabs>
              <w:spacing w:line="360" w:lineRule="auto"/>
              <w:jc w:val="center"/>
            </w:pPr>
            <w:r>
              <w:t>Dansk Militært Idrætsforbund</w:t>
            </w:r>
            <w:r w:rsidR="00571298">
              <w:t xml:space="preserve"> </w:t>
            </w:r>
          </w:p>
          <w:p w:rsidR="00571298" w:rsidRDefault="005E2C6A">
            <w:pPr>
              <w:pStyle w:val="Sidehoved"/>
              <w:tabs>
                <w:tab w:val="clear" w:pos="4819"/>
                <w:tab w:val="clear" w:pos="9638"/>
                <w:tab w:val="left" w:pos="426"/>
              </w:tabs>
              <w:jc w:val="center"/>
            </w:pPr>
            <w:r>
              <w:t>Sekretariatet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</w:pPr>
          </w:p>
        </w:tc>
        <w:tc>
          <w:tcPr>
            <w:tcW w:w="3402" w:type="dxa"/>
            <w:tcBorders>
              <w:left w:val="nil"/>
            </w:tcBorders>
          </w:tcPr>
          <w:p w:rsidR="00571298" w:rsidRDefault="00571298"/>
          <w:p w:rsidR="00571298" w:rsidRDefault="00571298">
            <w:r>
              <w:t>Fra: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360" w:lineRule="auto"/>
            </w:pPr>
          </w:p>
          <w:p w:rsidR="00BF27C6" w:rsidRDefault="00BF27C6">
            <w:pPr>
              <w:pStyle w:val="Sidehoved"/>
              <w:tabs>
                <w:tab w:val="clear" w:pos="4819"/>
                <w:tab w:val="clear" w:pos="9638"/>
              </w:tabs>
              <w:spacing w:line="360" w:lineRule="auto"/>
            </w:pP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</w:pPr>
          </w:p>
          <w:p w:rsidR="00571298" w:rsidRDefault="00571298"/>
          <w:p w:rsidR="00571298" w:rsidRDefault="00571298"/>
        </w:tc>
      </w:tr>
    </w:tbl>
    <w:p w:rsidR="00571298" w:rsidRDefault="00571298"/>
    <w:p w:rsidR="00571298" w:rsidRDefault="00571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685"/>
        <w:gridCol w:w="1843"/>
        <w:gridCol w:w="685"/>
        <w:gridCol w:w="3142"/>
      </w:tblGrid>
      <w:tr w:rsidR="00571298">
        <w:trPr>
          <w:gridBefore w:val="2"/>
          <w:gridAfter w:val="2"/>
          <w:wBefore w:w="3898" w:type="dxa"/>
          <w:wAfter w:w="3827" w:type="dxa"/>
        </w:trPr>
        <w:tc>
          <w:tcPr>
            <w:tcW w:w="1843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  <w:jc w:val="center"/>
            </w:pPr>
          </w:p>
          <w:p w:rsidR="00571298" w:rsidRDefault="005712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ARRANGEMENT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  <w:jc w:val="center"/>
            </w:pPr>
          </w:p>
        </w:tc>
      </w:tr>
      <w:tr w:rsidR="00571298">
        <w:trPr>
          <w:cantSplit/>
        </w:trPr>
        <w:tc>
          <w:tcPr>
            <w:tcW w:w="3213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Art:</w:t>
            </w:r>
            <w:r w:rsidR="00043C9C">
              <w:t xml:space="preserve">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3213" w:type="dxa"/>
            <w:gridSpan w:val="3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Dato:</w:t>
            </w:r>
            <w:r w:rsidR="00CD2125">
              <w:t xml:space="preserve">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3142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Sted:</w:t>
            </w:r>
            <w:r w:rsidR="00CD2125">
              <w:t xml:space="preserve">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</w:tr>
    </w:tbl>
    <w:p w:rsidR="00571298" w:rsidRDefault="00571298"/>
    <w:p w:rsidR="00571298" w:rsidRDefault="00571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59"/>
        <w:gridCol w:w="1418"/>
        <w:gridCol w:w="4111"/>
      </w:tblGrid>
      <w:tr w:rsidR="00571298">
        <w:trPr>
          <w:gridBefore w:val="2"/>
          <w:gridAfter w:val="1"/>
          <w:wBefore w:w="4039" w:type="dxa"/>
          <w:wAfter w:w="4111" w:type="dxa"/>
        </w:trPr>
        <w:tc>
          <w:tcPr>
            <w:tcW w:w="1418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TRANSPORT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</w:tr>
      <w:tr w:rsidR="00571298">
        <w:tc>
          <w:tcPr>
            <w:tcW w:w="2480" w:type="dxa"/>
            <w:tcBorders>
              <w:bottom w:val="nil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Tog: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Fly: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4111" w:type="dxa"/>
            <w:tcBorders>
              <w:bottom w:val="nil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Færge/Bro</w:t>
            </w:r>
            <w:r w:rsidR="00CD2125">
              <w:t xml:space="preserve">: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</w:tr>
      <w:tr w:rsidR="00571298">
        <w:tc>
          <w:tcPr>
            <w:tcW w:w="2480" w:type="dxa"/>
            <w:tcBorders>
              <w:bottom w:val="single" w:sz="4" w:space="0" w:color="auto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Taxa: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  <w:spacing w:line="120" w:lineRule="auto"/>
            </w:pP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</w:pPr>
            <w:r>
              <w:t>Egen bil:</w:t>
            </w:r>
            <w:r w:rsidR="005C4CE8">
              <w:t xml:space="preserve"> </w:t>
            </w:r>
            <w:r>
              <w:tab/>
            </w:r>
            <w:r w:rsidR="00CD2125">
              <w:t xml:space="preserve"> </w:t>
            </w:r>
            <w:r>
              <w:t>km á kr.</w:t>
            </w:r>
            <w:r w:rsidR="009C28B6">
              <w:t xml:space="preserve"> </w:t>
            </w:r>
            <w:bookmarkStart w:id="0" w:name="_GoBack"/>
            <w:bookmarkEnd w:id="0"/>
            <w:r>
              <w:tab/>
              <w:t>=</w:t>
            </w:r>
            <w:r w:rsidR="00375BC9">
              <w:t xml:space="preserve"> </w:t>
            </w:r>
            <w:proofErr w:type="spellStart"/>
            <w:r w:rsidR="00375BC9">
              <w:t>kr</w:t>
            </w:r>
            <w:proofErr w:type="spellEnd"/>
            <w:r w:rsidR="00375BC9">
              <w:t xml:space="preserve"> </w:t>
            </w:r>
            <w:r w:rsidR="00CD2125">
              <w:t xml:space="preserve">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  <w:spacing w:line="120" w:lineRule="auto"/>
            </w:pPr>
          </w:p>
        </w:tc>
      </w:tr>
    </w:tbl>
    <w:p w:rsidR="00571298" w:rsidRDefault="00571298"/>
    <w:p w:rsidR="00571298" w:rsidRDefault="00571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1134"/>
        <w:gridCol w:w="992"/>
        <w:gridCol w:w="3119"/>
      </w:tblGrid>
      <w:tr w:rsidR="00571298">
        <w:trPr>
          <w:gridBefore w:val="2"/>
          <w:gridAfter w:val="2"/>
          <w:wBefore w:w="4181" w:type="dxa"/>
          <w:wAfter w:w="4111" w:type="dxa"/>
        </w:trPr>
        <w:tc>
          <w:tcPr>
            <w:tcW w:w="1134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OPHOLD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</w:tr>
      <w:tr w:rsidR="00571298">
        <w:tc>
          <w:tcPr>
            <w:tcW w:w="3189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Hotel:</w:t>
            </w:r>
            <w:r w:rsidR="00CD2125">
              <w:t xml:space="preserve">          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3118" w:type="dxa"/>
            <w:gridSpan w:val="3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>
            <w:r>
              <w:t>Fortæring:</w:t>
            </w:r>
            <w:r w:rsidR="00CD2125">
              <w:t xml:space="preserve">      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  <w:tc>
          <w:tcPr>
            <w:tcW w:w="3119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Pr="00CD2125" w:rsidRDefault="00571298">
            <w:pPr>
              <w:rPr>
                <w:b/>
              </w:rPr>
            </w:pPr>
            <w:r>
              <w:t>Andet:</w:t>
            </w:r>
            <w:r w:rsidR="00CD2125">
              <w:t xml:space="preserve">     </w:t>
            </w: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</w:tc>
      </w:tr>
    </w:tbl>
    <w:p w:rsidR="00571298" w:rsidRDefault="00571298">
      <w:pPr>
        <w:pStyle w:val="Sidehoved"/>
        <w:tabs>
          <w:tab w:val="clear" w:pos="4819"/>
          <w:tab w:val="clear" w:pos="9638"/>
        </w:tabs>
      </w:pPr>
    </w:p>
    <w:p w:rsidR="005E2C6A" w:rsidRPr="005E2C6A" w:rsidRDefault="005E2C6A">
      <w:pPr>
        <w:pStyle w:val="Sidehoved"/>
        <w:tabs>
          <w:tab w:val="clear" w:pos="4819"/>
          <w:tab w:val="clear" w:pos="9638"/>
        </w:tabs>
        <w:rPr>
          <w:b/>
        </w:rPr>
      </w:pPr>
      <w:r w:rsidRPr="005E2C6A">
        <w:rPr>
          <w:b/>
        </w:rPr>
        <w:t xml:space="preserve">Overføres til: </w:t>
      </w:r>
      <w:proofErr w:type="spellStart"/>
      <w:r w:rsidRPr="005E2C6A">
        <w:rPr>
          <w:b/>
        </w:rPr>
        <w:t>Registrering</w:t>
      </w:r>
      <w:r w:rsidR="00D7257F">
        <w:rPr>
          <w:b/>
        </w:rPr>
        <w:t>s</w:t>
      </w:r>
      <w:r w:rsidRPr="005E2C6A">
        <w:rPr>
          <w:b/>
        </w:rPr>
        <w:t>nr</w:t>
      </w:r>
      <w:proofErr w:type="spellEnd"/>
      <w:r w:rsidRPr="005E2C6A">
        <w:rPr>
          <w:b/>
        </w:rPr>
        <w:t>.:                                     Konto nr.:</w:t>
      </w:r>
      <w:r w:rsidR="00BF27C6">
        <w:rPr>
          <w:b/>
        </w:rPr>
        <w:t xml:space="preserve"> </w:t>
      </w:r>
    </w:p>
    <w:p w:rsidR="00571298" w:rsidRPr="005E2C6A" w:rsidRDefault="00571298">
      <w:pPr>
        <w:pStyle w:val="Sidehoved"/>
        <w:tabs>
          <w:tab w:val="clear" w:pos="4819"/>
          <w:tab w:val="clear" w:pos="9638"/>
        </w:tabs>
        <w:rPr>
          <w:b/>
        </w:rPr>
      </w:pPr>
    </w:p>
    <w:p w:rsidR="00571298" w:rsidRDefault="00571298">
      <w:pPr>
        <w:pStyle w:val="Sidehoved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4536"/>
      </w:tblGrid>
      <w:tr w:rsidR="00571298">
        <w:trPr>
          <w:cantSplit/>
        </w:trPr>
        <w:tc>
          <w:tcPr>
            <w:tcW w:w="3189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</w:tabs>
              <w:spacing w:line="120" w:lineRule="auto"/>
            </w:pPr>
          </w:p>
          <w:p w:rsidR="00571298" w:rsidRDefault="00571298" w:rsidP="00043C9C">
            <w:pPr>
              <w:tabs>
                <w:tab w:val="left" w:pos="1701"/>
                <w:tab w:val="left" w:pos="2835"/>
              </w:tabs>
            </w:pPr>
            <w:r>
              <w:t>Beløb i alt: Kr.</w:t>
            </w:r>
            <w:r>
              <w:tab/>
            </w:r>
          </w:p>
        </w:tc>
        <w:tc>
          <w:tcPr>
            <w:tcW w:w="1843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  <w:spacing w:line="120" w:lineRule="auto"/>
            </w:pPr>
          </w:p>
          <w:p w:rsidR="00571298" w:rsidRDefault="00571298" w:rsidP="00043C9C">
            <w:pPr>
              <w:pStyle w:val="Sidehoved"/>
              <w:tabs>
                <w:tab w:val="clear" w:pos="4819"/>
                <w:tab w:val="clear" w:pos="9638"/>
                <w:tab w:val="left" w:pos="1631"/>
              </w:tabs>
            </w:pPr>
            <w:r>
              <w:t>Dato:</w:t>
            </w:r>
            <w:r>
              <w:tab/>
            </w:r>
          </w:p>
        </w:tc>
        <w:tc>
          <w:tcPr>
            <w:tcW w:w="4536" w:type="dxa"/>
          </w:tcPr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  <w:spacing w:line="120" w:lineRule="auto"/>
            </w:pPr>
          </w:p>
          <w:p w:rsidR="00571298" w:rsidRDefault="00571298">
            <w:pPr>
              <w:pStyle w:val="Sidehoved"/>
              <w:tabs>
                <w:tab w:val="clear" w:pos="4819"/>
                <w:tab w:val="clear" w:pos="9638"/>
                <w:tab w:val="left" w:pos="1914"/>
                <w:tab w:val="left" w:pos="4182"/>
                <w:tab w:val="left" w:pos="4608"/>
              </w:tabs>
              <w:rPr>
                <w:u w:val="single"/>
              </w:rPr>
            </w:pPr>
            <w:r>
              <w:t>Underskrift: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571298" w:rsidRPr="005E2C6A" w:rsidRDefault="005E2C6A">
      <w:pPr>
        <w:rPr>
          <w:b/>
        </w:rPr>
      </w:pPr>
      <w:r w:rsidRPr="005E2C6A">
        <w:rPr>
          <w:b/>
        </w:rPr>
        <w:t xml:space="preserve">    </w:t>
      </w:r>
    </w:p>
    <w:p w:rsidR="00571298" w:rsidRDefault="00571298"/>
    <w:sectPr w:rsidR="00571298">
      <w:headerReference w:type="default" r:id="rId10"/>
      <w:pgSz w:w="11906" w:h="16838" w:code="9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25" w:rsidRDefault="00CD2125">
      <w:r>
        <w:separator/>
      </w:r>
    </w:p>
  </w:endnote>
  <w:endnote w:type="continuationSeparator" w:id="0">
    <w:p w:rsidR="00CD2125" w:rsidRDefault="00C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25" w:rsidRDefault="00CD2125">
      <w:r>
        <w:separator/>
      </w:r>
    </w:p>
  </w:footnote>
  <w:footnote w:type="continuationSeparator" w:id="0">
    <w:p w:rsidR="00CD2125" w:rsidRDefault="00CD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98" w:rsidRDefault="00571298">
    <w:pPr>
      <w:pStyle w:val="Sidehoved"/>
      <w:jc w:val="center"/>
      <w:rPr>
        <w:b/>
        <w:sz w:val="28"/>
      </w:rPr>
    </w:pPr>
    <w:r>
      <w:rPr>
        <w:b/>
        <w:sz w:val="28"/>
      </w:rPr>
      <w:t xml:space="preserve">Dansk Militært Idrætsforbund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5"/>
    <w:rsid w:val="00043C9C"/>
    <w:rsid w:val="0033028E"/>
    <w:rsid w:val="003551C1"/>
    <w:rsid w:val="003746AE"/>
    <w:rsid w:val="00375BC9"/>
    <w:rsid w:val="003D00EB"/>
    <w:rsid w:val="004E1201"/>
    <w:rsid w:val="00505730"/>
    <w:rsid w:val="00571298"/>
    <w:rsid w:val="005C4CE8"/>
    <w:rsid w:val="005E2C6A"/>
    <w:rsid w:val="0069306F"/>
    <w:rsid w:val="006D0348"/>
    <w:rsid w:val="006E4799"/>
    <w:rsid w:val="00947CCD"/>
    <w:rsid w:val="009C28B6"/>
    <w:rsid w:val="00A31028"/>
    <w:rsid w:val="00B30A3C"/>
    <w:rsid w:val="00B53103"/>
    <w:rsid w:val="00BF27C6"/>
    <w:rsid w:val="00CD2125"/>
    <w:rsid w:val="00D34273"/>
    <w:rsid w:val="00D4141D"/>
    <w:rsid w:val="00D7257F"/>
    <w:rsid w:val="00EF4A11"/>
    <w:rsid w:val="00F23E91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9B747450-D75C-4C91-8E13-BE175FB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3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F27C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F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381</Characters>
  <Application>Microsoft Office Word</Application>
  <DocSecurity>0</DocSecurity>
  <Lines>190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Vesthede</dc:creator>
  <cp:lastModifiedBy>DMI-1 Heien, Per</cp:lastModifiedBy>
  <cp:revision>5</cp:revision>
  <cp:lastPrinted>2022-05-18T06:49:00Z</cp:lastPrinted>
  <dcterms:created xsi:type="dcterms:W3CDTF">2022-06-02T11:51:00Z</dcterms:created>
  <dcterms:modified xsi:type="dcterms:W3CDTF">2023-03-29T07:00:00Z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e8963036-2145-4b4e-ac93-f3b6f4246931</vt:lpwstr>
  </property>
  <property fmtid="{D5CDD505-2E9C-101B-9397-08002B2CF9AE}" pid="3" name="OriginatingUser">
    <vt:lpwstr>DMI-2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